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9AE8" w14:textId="77777777" w:rsidR="00D90712" w:rsidRPr="00D90712" w:rsidRDefault="00D90712" w:rsidP="00D90712"/>
    <w:p w14:paraId="1752808A" w14:textId="7304EECC" w:rsidR="00D90712" w:rsidRDefault="001F2523" w:rsidP="00D90712">
      <w:pPr>
        <w:pStyle w:val="Rubrik1"/>
      </w:pPr>
      <w:r>
        <w:t>Avtal köp av tjänst</w:t>
      </w:r>
      <w:r w:rsidR="00A25E69">
        <w:t xml:space="preserve"> </w:t>
      </w:r>
      <w:r w:rsidR="00A25E69" w:rsidRPr="00A25E69">
        <w:rPr>
          <w:color w:val="FF0000"/>
        </w:rPr>
        <w:t>(avser</w:t>
      </w:r>
      <w:r w:rsidR="00A25E69">
        <w:rPr>
          <w:color w:val="FF0000"/>
        </w:rPr>
        <w:t xml:space="preserve"> köp av tjänst från privat verksamhet)</w:t>
      </w:r>
    </w:p>
    <w:p w14:paraId="5319E1D5" w14:textId="77777777" w:rsidR="001F2523" w:rsidRDefault="001F2523" w:rsidP="001F2523">
      <w:pPr>
        <w:pStyle w:val="Brdtext"/>
      </w:pPr>
    </w:p>
    <w:p w14:paraId="22F98EF5" w14:textId="77777777" w:rsidR="001F2523" w:rsidRPr="001F2523" w:rsidRDefault="001F2523" w:rsidP="001F2523">
      <w:pPr>
        <w:pStyle w:val="Brdtext"/>
        <w:rPr>
          <w:b/>
        </w:rPr>
      </w:pPr>
      <w:r w:rsidRPr="001F2523">
        <w:rPr>
          <w:b/>
        </w:rPr>
        <w:t>Inledning</w:t>
      </w:r>
    </w:p>
    <w:p w14:paraId="5AEE1A07" w14:textId="77777777" w:rsidR="001F2523" w:rsidRDefault="001F2523" w:rsidP="001F2523">
      <w:pPr>
        <w:pStyle w:val="Brdtext"/>
      </w:pPr>
      <w:r>
        <w:t xml:space="preserve">Följande avtal innebär en tidsbegränsad överenskommelse om köp av tjänst. </w:t>
      </w:r>
    </w:p>
    <w:p w14:paraId="7B697441" w14:textId="77777777" w:rsidR="001F2523" w:rsidRDefault="001F2523" w:rsidP="001F2523">
      <w:pPr>
        <w:pStyle w:val="Brdtext"/>
      </w:pPr>
    </w:p>
    <w:p w14:paraId="179DC92B" w14:textId="77777777" w:rsidR="001F2523" w:rsidRPr="001F2523" w:rsidRDefault="001F2523" w:rsidP="001F2523">
      <w:pPr>
        <w:pStyle w:val="Brdtext"/>
        <w:rPr>
          <w:b/>
        </w:rPr>
      </w:pPr>
      <w:r w:rsidRPr="001F2523">
        <w:rPr>
          <w:b/>
        </w:rPr>
        <w:t>Parter</w:t>
      </w:r>
    </w:p>
    <w:p w14:paraId="1B3B2B4C" w14:textId="77777777" w:rsidR="001F2523" w:rsidRDefault="001F2523" w:rsidP="001F2523">
      <w:pPr>
        <w:pStyle w:val="Brdtext"/>
      </w:pPr>
      <w:r>
        <w:t>Avtalet gäller mellan parterna:</w:t>
      </w:r>
    </w:p>
    <w:p w14:paraId="47F8D0AF" w14:textId="77777777" w:rsidR="00707994" w:rsidRDefault="00707994" w:rsidP="001F2523">
      <w:pPr>
        <w:pStyle w:val="Brdtext"/>
      </w:pPr>
    </w:p>
    <w:p w14:paraId="2F6AADC1" w14:textId="05441EE5" w:rsidR="00707994" w:rsidRDefault="001F2523" w:rsidP="001F2523">
      <w:pPr>
        <w:pStyle w:val="Brdtext"/>
        <w:numPr>
          <w:ilvl w:val="0"/>
          <w:numId w:val="4"/>
        </w:numPr>
      </w:pPr>
      <w:r>
        <w:t>Hälsohögskolan</w:t>
      </w:r>
      <w:r w:rsidR="00707994">
        <w:t xml:space="preserve"> i Jönköping AB (</w:t>
      </w:r>
      <w:proofErr w:type="spellStart"/>
      <w:r w:rsidR="00707994">
        <w:t>avd</w:t>
      </w:r>
      <w:proofErr w:type="spellEnd"/>
      <w:r w:rsidR="00707994">
        <w:t xml:space="preserve">: </w:t>
      </w:r>
      <w:r w:rsidR="00EC38FC" w:rsidRPr="00EC38FC">
        <w:rPr>
          <w:highlight w:val="yellow"/>
        </w:rPr>
        <w:t>namn</w:t>
      </w:r>
      <w:r w:rsidR="00707994">
        <w:t>)</w:t>
      </w:r>
    </w:p>
    <w:p w14:paraId="2A989956" w14:textId="77777777" w:rsidR="00707994" w:rsidRDefault="00707994" w:rsidP="00707994">
      <w:pPr>
        <w:pStyle w:val="Brdtext"/>
        <w:ind w:left="720"/>
      </w:pPr>
    </w:p>
    <w:p w14:paraId="3B3F3203" w14:textId="77777777" w:rsidR="00707994" w:rsidRDefault="00707994" w:rsidP="00707994">
      <w:pPr>
        <w:pStyle w:val="Brdtext"/>
        <w:ind w:left="720"/>
      </w:pPr>
      <w:r>
        <w:t>Och</w:t>
      </w:r>
    </w:p>
    <w:p w14:paraId="026E78A8" w14:textId="77777777" w:rsidR="00707994" w:rsidRDefault="00707994" w:rsidP="00707994">
      <w:pPr>
        <w:pStyle w:val="Brdtext"/>
        <w:ind w:left="720"/>
      </w:pPr>
    </w:p>
    <w:p w14:paraId="63177728" w14:textId="1FE70B5B" w:rsidR="00707994" w:rsidRPr="00EC38FC" w:rsidRDefault="00EC38FC" w:rsidP="00707994">
      <w:pPr>
        <w:pStyle w:val="Brdtext"/>
        <w:numPr>
          <w:ilvl w:val="0"/>
          <w:numId w:val="4"/>
        </w:numPr>
        <w:rPr>
          <w:highlight w:val="yellow"/>
        </w:rPr>
      </w:pPr>
      <w:r>
        <w:rPr>
          <w:highlight w:val="yellow"/>
        </w:rPr>
        <w:t>Namn</w:t>
      </w:r>
    </w:p>
    <w:p w14:paraId="1643273B" w14:textId="77777777" w:rsidR="00707994" w:rsidRDefault="00707994" w:rsidP="00707994">
      <w:pPr>
        <w:pStyle w:val="Brdtext"/>
      </w:pPr>
    </w:p>
    <w:p w14:paraId="2944C9EB" w14:textId="77777777" w:rsidR="00707994" w:rsidRPr="00342095" w:rsidRDefault="00707994" w:rsidP="00707994">
      <w:pPr>
        <w:pStyle w:val="Brdtext"/>
        <w:rPr>
          <w:b/>
        </w:rPr>
      </w:pPr>
      <w:r w:rsidRPr="00342095">
        <w:rPr>
          <w:b/>
        </w:rPr>
        <w:t>Omfattning</w:t>
      </w:r>
    </w:p>
    <w:p w14:paraId="4F02FAC9" w14:textId="2502A627" w:rsidR="00707994" w:rsidRDefault="00707994" w:rsidP="00707994">
      <w:pPr>
        <w:pStyle w:val="Brdtext"/>
      </w:pPr>
      <w:r>
        <w:t xml:space="preserve">Omfattningen av tjänsteköpet motsvarar </w:t>
      </w:r>
      <w:r w:rsidR="00F2558D" w:rsidRPr="00F2558D">
        <w:rPr>
          <w:highlight w:val="yellow"/>
        </w:rPr>
        <w:t>XXX</w:t>
      </w:r>
      <w:r w:rsidR="008B77B9">
        <w:t xml:space="preserve"> timmar</w:t>
      </w:r>
      <w:r w:rsidR="00F2558D">
        <w:t>/procent</w:t>
      </w:r>
      <w:r w:rsidR="008B77B9">
        <w:t>.</w:t>
      </w:r>
    </w:p>
    <w:p w14:paraId="405BD69F" w14:textId="77777777" w:rsidR="00342095" w:rsidRDefault="00342095" w:rsidP="00707994">
      <w:pPr>
        <w:pStyle w:val="Brdtext"/>
      </w:pPr>
    </w:p>
    <w:p w14:paraId="1E45774B" w14:textId="35C7A5A8" w:rsidR="00707994" w:rsidRDefault="00342095" w:rsidP="001F2523">
      <w:pPr>
        <w:pStyle w:val="Brdtext"/>
        <w:rPr>
          <w:b/>
        </w:rPr>
      </w:pPr>
      <w:r w:rsidRPr="00342095">
        <w:rPr>
          <w:b/>
        </w:rPr>
        <w:t>Syfte</w:t>
      </w:r>
    </w:p>
    <w:p w14:paraId="472AEA02" w14:textId="6D5FB0C4" w:rsidR="008B77B9" w:rsidRDefault="008B77B9" w:rsidP="00EC38FC">
      <w:pPr>
        <w:spacing w:before="100" w:beforeAutospacing="1" w:after="100" w:afterAutospacing="1"/>
      </w:pPr>
      <w:r w:rsidRPr="008B77B9">
        <w:t xml:space="preserve">Tjänsteköpet syftar till att säkerställa att kompetensen i utbildningen är hög. Mot bakgrund av det bedöms att ett externt tjänsteköp bidrar till att tillföra fler perspektiv och infallsvinklar som kommer studenterna </w:t>
      </w:r>
      <w:proofErr w:type="gramStart"/>
      <w:r w:rsidRPr="008B77B9">
        <w:t>tillgodo</w:t>
      </w:r>
      <w:proofErr w:type="gramEnd"/>
      <w:r w:rsidRPr="008B77B9">
        <w:t>.</w:t>
      </w:r>
    </w:p>
    <w:p w14:paraId="58DD907A" w14:textId="365A8F80" w:rsidR="00EC38FC" w:rsidRPr="00EC38FC" w:rsidRDefault="00EC38FC" w:rsidP="00EC38FC">
      <w:pPr>
        <w:spacing w:before="100" w:beforeAutospacing="1" w:after="100" w:afterAutospacing="1"/>
      </w:pPr>
      <w:r w:rsidRPr="00EC38FC">
        <w:rPr>
          <w:highlight w:val="yellow"/>
        </w:rPr>
        <w:t>Specificering:</w:t>
      </w:r>
    </w:p>
    <w:p w14:paraId="1407853E" w14:textId="6D78205E" w:rsidR="00342095" w:rsidRDefault="00342095" w:rsidP="001F2523">
      <w:pPr>
        <w:pStyle w:val="Brdtext"/>
        <w:rPr>
          <w:b/>
        </w:rPr>
      </w:pPr>
      <w:r w:rsidRPr="00342095">
        <w:rPr>
          <w:b/>
        </w:rPr>
        <w:t>Kostnad</w:t>
      </w:r>
      <w:r>
        <w:rPr>
          <w:b/>
        </w:rPr>
        <w:t xml:space="preserve"> och debitering</w:t>
      </w:r>
    </w:p>
    <w:p w14:paraId="34017CB1" w14:textId="77777777" w:rsidR="008B77B9" w:rsidRDefault="008B77B9" w:rsidP="008B77B9">
      <w:pPr>
        <w:pStyle w:val="Brdtext"/>
        <w:rPr>
          <w:bCs/>
        </w:rPr>
      </w:pPr>
      <w:r>
        <w:rPr>
          <w:bCs/>
        </w:rPr>
        <w:t xml:space="preserve">Ersättning ges enligt </w:t>
      </w:r>
      <w:r w:rsidRPr="00EC38FC">
        <w:rPr>
          <w:bCs/>
          <w:highlight w:val="yellow"/>
        </w:rPr>
        <w:t>följande;</w:t>
      </w:r>
      <w:r>
        <w:rPr>
          <w:bCs/>
        </w:rPr>
        <w:t xml:space="preserve">                                                                                                                 </w:t>
      </w:r>
    </w:p>
    <w:p w14:paraId="020675F7" w14:textId="4CE83369" w:rsidR="00555816" w:rsidRDefault="00555816" w:rsidP="00D90712">
      <w:pPr>
        <w:pStyle w:val="Brdtext"/>
      </w:pPr>
    </w:p>
    <w:p w14:paraId="03092336" w14:textId="12F19066" w:rsidR="00555816" w:rsidRPr="00B90159" w:rsidRDefault="00555816" w:rsidP="00555816">
      <w:pPr>
        <w:pStyle w:val="Rubrik2"/>
      </w:pPr>
      <w:r w:rsidRPr="00B90159">
        <w:t xml:space="preserve">Material </w:t>
      </w:r>
    </w:p>
    <w:p w14:paraId="3FD39277" w14:textId="4C4A3CB6" w:rsidR="00555816" w:rsidRDefault="00555816" w:rsidP="00555816">
      <w:pPr>
        <w:pStyle w:val="Brdtext"/>
      </w:pPr>
      <w:r w:rsidRPr="00B90159">
        <w:t xml:space="preserve">Material som produceras under tjänsteköpet </w:t>
      </w:r>
      <w:r w:rsidR="00A25E69">
        <w:t>har</w:t>
      </w:r>
      <w:r w:rsidR="00B90159" w:rsidRPr="00B90159">
        <w:t xml:space="preserve"> </w:t>
      </w:r>
      <w:r w:rsidRPr="00B90159">
        <w:t xml:space="preserve">Hälsohögskolan </w:t>
      </w:r>
      <w:r w:rsidR="00B90159" w:rsidRPr="00B90159">
        <w:t>full nyttjanderätt</w:t>
      </w:r>
      <w:r w:rsidR="00A25E69">
        <w:t xml:space="preserve"> till</w:t>
      </w:r>
      <w:r w:rsidR="00B90159">
        <w:t>,</w:t>
      </w:r>
      <w:r w:rsidR="00B90159" w:rsidRPr="00B90159">
        <w:t xml:space="preserve"> </w:t>
      </w:r>
      <w:r w:rsidR="00B90159">
        <w:t>vilket</w:t>
      </w:r>
      <w:r w:rsidRPr="00B90159">
        <w:t xml:space="preserve"> inkluderar inspelning av föreläsning </w:t>
      </w:r>
      <w:r w:rsidR="00B90159">
        <w:t>och/eller</w:t>
      </w:r>
      <w:r w:rsidRPr="00B90159">
        <w:t xml:space="preserve"> framtagning av undervisningsmaterial.</w:t>
      </w:r>
    </w:p>
    <w:p w14:paraId="35B599DE" w14:textId="48601628" w:rsidR="002D38AE" w:rsidRDefault="002D38AE" w:rsidP="002D38AE">
      <w:pPr>
        <w:tabs>
          <w:tab w:val="clear" w:pos="6663"/>
          <w:tab w:val="left" w:pos="1260"/>
        </w:tabs>
        <w:spacing w:after="0" w:line="276" w:lineRule="auto"/>
        <w:rPr>
          <w:rFonts w:ascii="BentonSans Regular" w:hAnsi="BentonSans Regular"/>
          <w:b/>
          <w:bCs/>
        </w:rPr>
      </w:pPr>
    </w:p>
    <w:p w14:paraId="293EEA9A" w14:textId="5852BB92" w:rsidR="005A6DCD" w:rsidRDefault="005A6DCD" w:rsidP="002D38AE">
      <w:pPr>
        <w:tabs>
          <w:tab w:val="clear" w:pos="6663"/>
          <w:tab w:val="left" w:pos="1260"/>
        </w:tabs>
        <w:spacing w:after="0" w:line="276" w:lineRule="auto"/>
        <w:rPr>
          <w:rFonts w:ascii="BentonSans Regular" w:hAnsi="BentonSans Regular"/>
          <w:b/>
          <w:bCs/>
        </w:rPr>
      </w:pPr>
      <w:r w:rsidRPr="005A6DCD">
        <w:rPr>
          <w:rFonts w:ascii="BentonSans Regular" w:hAnsi="BentonSans Regular"/>
          <w:b/>
          <w:bCs/>
          <w:color w:val="FF0000"/>
        </w:rPr>
        <w:t>Nyttjande av kunskap och upplägg i egen verksamhet - reglering</w:t>
      </w:r>
    </w:p>
    <w:p w14:paraId="11035853" w14:textId="77777777" w:rsidR="005A6DCD" w:rsidRDefault="005A6DCD" w:rsidP="002D38AE">
      <w:pPr>
        <w:tabs>
          <w:tab w:val="clear" w:pos="6663"/>
          <w:tab w:val="left" w:pos="1260"/>
        </w:tabs>
        <w:spacing w:after="0" w:line="276" w:lineRule="auto"/>
        <w:rPr>
          <w:rFonts w:ascii="BentonSans Regular" w:hAnsi="BentonSans Regular"/>
          <w:b/>
          <w:bCs/>
        </w:rPr>
      </w:pPr>
    </w:p>
    <w:p w14:paraId="6EEB8F58" w14:textId="55A4FE1E" w:rsidR="002D38AE" w:rsidRPr="001C0098" w:rsidRDefault="002D38AE" w:rsidP="001C0098">
      <w:pPr>
        <w:pStyle w:val="Rubrik2"/>
      </w:pPr>
      <w:r w:rsidRPr="001C0098">
        <w:t>Sekretess och informationshantering</w:t>
      </w:r>
    </w:p>
    <w:p w14:paraId="5DE72591" w14:textId="398ECCFB" w:rsidR="002D38AE" w:rsidRPr="001C0098" w:rsidRDefault="00EC38FC" w:rsidP="001C0098">
      <w:pPr>
        <w:pStyle w:val="Brdtext"/>
      </w:pPr>
      <w:r w:rsidRPr="00EC38FC">
        <w:rPr>
          <w:highlight w:val="yellow"/>
        </w:rPr>
        <w:t>Namn</w:t>
      </w:r>
      <w:r w:rsidR="002D38AE" w:rsidRPr="001C0098">
        <w:t xml:space="preserve"> förbinder sig, utan begränsning i tiden, att inte för tredje man avslöja konfidentiell information, </w:t>
      </w:r>
      <w:r w:rsidR="002D38AE" w:rsidRPr="00EC38FC">
        <w:rPr>
          <w:highlight w:val="yellow"/>
        </w:rPr>
        <w:t>vilke</w:t>
      </w:r>
      <w:r w:rsidR="00F2558D">
        <w:rPr>
          <w:highlight w:val="yellow"/>
        </w:rPr>
        <w:t>t</w:t>
      </w:r>
      <w:r w:rsidR="002D38AE" w:rsidRPr="00EC38FC">
        <w:rPr>
          <w:highlight w:val="yellow"/>
        </w:rPr>
        <w:t xml:space="preserve"> </w:t>
      </w:r>
      <w:r w:rsidRPr="00EC38FC">
        <w:rPr>
          <w:highlight w:val="yellow"/>
        </w:rPr>
        <w:t>namn</w:t>
      </w:r>
      <w:r w:rsidR="00674F44">
        <w:t xml:space="preserve"> </w:t>
      </w:r>
      <w:r w:rsidR="002D38AE" w:rsidRPr="001C0098">
        <w:t>erhåller från eller som framkommer vid genomförandet av Uppdraget.</w:t>
      </w:r>
    </w:p>
    <w:p w14:paraId="62DF0049" w14:textId="77777777" w:rsidR="002D38AE" w:rsidRPr="001C0098" w:rsidRDefault="002D38AE" w:rsidP="001C0098">
      <w:pPr>
        <w:pStyle w:val="Brdtext"/>
      </w:pPr>
    </w:p>
    <w:p w14:paraId="49BD8E3F" w14:textId="77777777" w:rsidR="002D38AE" w:rsidRPr="001C0098" w:rsidRDefault="002D38AE" w:rsidP="00DC7F33">
      <w:pPr>
        <w:pStyle w:val="Brdtext"/>
      </w:pPr>
      <w:r w:rsidRPr="001C0098">
        <w:t>Med ”konfidentiell information” avses i detta avtal varje upplysning – teknisk, kommersiell eller av annan art – oavsett om upplysningen dokumenterats eller inte, med undantag för:</w:t>
      </w:r>
    </w:p>
    <w:p w14:paraId="0806D03F" w14:textId="77777777" w:rsidR="002D38AE" w:rsidRPr="001C0098" w:rsidRDefault="002D38AE" w:rsidP="001C0098">
      <w:pPr>
        <w:pStyle w:val="Brdtext"/>
      </w:pPr>
    </w:p>
    <w:p w14:paraId="086FADB3" w14:textId="73D980F7" w:rsidR="002D38AE" w:rsidRPr="001C0098" w:rsidRDefault="002D38AE" w:rsidP="001C0098">
      <w:pPr>
        <w:pStyle w:val="Brdtext"/>
        <w:numPr>
          <w:ilvl w:val="0"/>
          <w:numId w:val="8"/>
        </w:numPr>
      </w:pPr>
      <w:r w:rsidRPr="001C0098">
        <w:t xml:space="preserve">upplysning, som är allmänt känd eller kommer till allmän kännedom på annat sätt än genom brott från </w:t>
      </w:r>
      <w:r w:rsidR="00EC38FC" w:rsidRPr="00EC38FC">
        <w:rPr>
          <w:highlight w:val="yellow"/>
        </w:rPr>
        <w:t>Namn</w:t>
      </w:r>
      <w:r w:rsidRPr="001C0098">
        <w:t xml:space="preserve"> sida mot innehållet i detta avtal;</w:t>
      </w:r>
    </w:p>
    <w:p w14:paraId="3F6750F8" w14:textId="77777777" w:rsidR="002D38AE" w:rsidRPr="001C0098" w:rsidRDefault="002D38AE" w:rsidP="001C0098">
      <w:pPr>
        <w:pStyle w:val="Brdtext"/>
      </w:pPr>
    </w:p>
    <w:p w14:paraId="799A029F" w14:textId="33F6683A" w:rsidR="002D38AE" w:rsidRPr="001C0098" w:rsidRDefault="002D38AE" w:rsidP="001C0098">
      <w:pPr>
        <w:pStyle w:val="Brdtext"/>
        <w:numPr>
          <w:ilvl w:val="0"/>
          <w:numId w:val="8"/>
        </w:numPr>
      </w:pPr>
      <w:r w:rsidRPr="001C0098">
        <w:lastRenderedPageBreak/>
        <w:t xml:space="preserve">upplysning, som </w:t>
      </w:r>
      <w:r w:rsidR="00EC38FC" w:rsidRPr="00EC38FC">
        <w:rPr>
          <w:highlight w:val="yellow"/>
        </w:rPr>
        <w:t>Namn</w:t>
      </w:r>
      <w:r w:rsidRPr="001C0098">
        <w:t xml:space="preserve"> kan visa att det redan kände till innan den mottogs från Hälsohögskolan;</w:t>
      </w:r>
    </w:p>
    <w:p w14:paraId="2463875F" w14:textId="77777777" w:rsidR="002D38AE" w:rsidRPr="001C0098" w:rsidRDefault="002D38AE" w:rsidP="001C0098">
      <w:pPr>
        <w:pStyle w:val="Brdtext"/>
      </w:pPr>
    </w:p>
    <w:p w14:paraId="1863CD50" w14:textId="011AADFC" w:rsidR="00415D8A" w:rsidRDefault="002D38AE" w:rsidP="001C0098">
      <w:pPr>
        <w:pStyle w:val="Brdtext"/>
        <w:numPr>
          <w:ilvl w:val="0"/>
          <w:numId w:val="8"/>
        </w:numPr>
      </w:pPr>
      <w:r w:rsidRPr="001C0098">
        <w:t xml:space="preserve">upplysning, som </w:t>
      </w:r>
      <w:r w:rsidR="00EC38FC" w:rsidRPr="00EC38FC">
        <w:rPr>
          <w:highlight w:val="yellow"/>
        </w:rPr>
        <w:t>Namn</w:t>
      </w:r>
      <w:r w:rsidR="00674F44">
        <w:t xml:space="preserve"> </w:t>
      </w:r>
      <w:r w:rsidRPr="001C0098">
        <w:t xml:space="preserve">mottagit eller kommer att mottaga från tredje man utan att vara bunden av sekretessplikt i förhållande till denne. </w:t>
      </w:r>
      <w:r w:rsidR="00EC38FC" w:rsidRPr="00EC38FC">
        <w:rPr>
          <w:highlight w:val="yellow"/>
        </w:rPr>
        <w:t>Namn</w:t>
      </w:r>
      <w:r w:rsidR="00674F44">
        <w:t xml:space="preserve"> </w:t>
      </w:r>
      <w:r w:rsidRPr="001C0098">
        <w:t>har dock ej rätt att avslöja för utomstående att samma upplysning även mottagits från Hälsohögskolan enligt detta avtal.</w:t>
      </w:r>
    </w:p>
    <w:p w14:paraId="6915F4F4" w14:textId="77777777" w:rsidR="00415D8A" w:rsidRDefault="00415D8A" w:rsidP="00D90712">
      <w:pPr>
        <w:pStyle w:val="Brdtext"/>
      </w:pPr>
    </w:p>
    <w:p w14:paraId="7669A6C8" w14:textId="6E2CAE7A" w:rsidR="00342095" w:rsidRDefault="00342095" w:rsidP="00D90712">
      <w:pPr>
        <w:pStyle w:val="Brdtext"/>
      </w:pPr>
      <w:r>
        <w:t xml:space="preserve">Debitering sker </w:t>
      </w:r>
      <w:r w:rsidR="0087710E">
        <w:t xml:space="preserve">i efterskott. </w:t>
      </w:r>
      <w:r w:rsidR="008B77B9">
        <w:t xml:space="preserve">Ange referens </w:t>
      </w:r>
      <w:r w:rsidR="00EC38FC" w:rsidRPr="00EC38FC">
        <w:rPr>
          <w:highlight w:val="yellow"/>
        </w:rPr>
        <w:t>Namn</w:t>
      </w:r>
    </w:p>
    <w:p w14:paraId="432E8232" w14:textId="77777777" w:rsidR="00EC38FC" w:rsidRDefault="00EC38FC" w:rsidP="00D90712">
      <w:pPr>
        <w:pStyle w:val="Brdtext"/>
      </w:pPr>
    </w:p>
    <w:p w14:paraId="4E303C85" w14:textId="77777777" w:rsidR="0087710E" w:rsidRPr="00AF1884" w:rsidRDefault="0087710E" w:rsidP="00D90712">
      <w:pPr>
        <w:pStyle w:val="Brdtext"/>
        <w:rPr>
          <w:b/>
        </w:rPr>
      </w:pPr>
      <w:r w:rsidRPr="00AF1884">
        <w:rPr>
          <w:b/>
        </w:rPr>
        <w:t>Fakturaadress</w:t>
      </w:r>
    </w:p>
    <w:p w14:paraId="2B8E8984" w14:textId="77777777" w:rsidR="0087710E" w:rsidRDefault="0087710E" w:rsidP="00D90712">
      <w:pPr>
        <w:pStyle w:val="Brdtext"/>
      </w:pPr>
      <w:r>
        <w:t>Hälsohögskolan i Jönköping AB</w:t>
      </w:r>
    </w:p>
    <w:p w14:paraId="163E6692" w14:textId="77777777" w:rsidR="0087710E" w:rsidRDefault="0087710E" w:rsidP="00D90712">
      <w:pPr>
        <w:pStyle w:val="Brdtext"/>
      </w:pPr>
      <w:r>
        <w:t>FE325</w:t>
      </w:r>
    </w:p>
    <w:p w14:paraId="72F1ABCE" w14:textId="14F84D7A" w:rsidR="00725602" w:rsidRDefault="00725602" w:rsidP="00D90712">
      <w:pPr>
        <w:pStyle w:val="Brdtext"/>
      </w:pPr>
      <w:r w:rsidRPr="008B77B9">
        <w:t xml:space="preserve">Ref. </w:t>
      </w:r>
      <w:r w:rsidR="00EC38FC" w:rsidRPr="00EC38FC">
        <w:rPr>
          <w:highlight w:val="yellow"/>
        </w:rPr>
        <w:t>Namn</w:t>
      </w:r>
    </w:p>
    <w:p w14:paraId="3C58E397" w14:textId="77777777" w:rsidR="0087710E" w:rsidRDefault="0087710E" w:rsidP="00D90712">
      <w:pPr>
        <w:pStyle w:val="Brdtext"/>
      </w:pPr>
      <w:r>
        <w:t>Box 1026</w:t>
      </w:r>
    </w:p>
    <w:p w14:paraId="391FE51B" w14:textId="77777777" w:rsidR="0087710E" w:rsidRDefault="0087710E" w:rsidP="00D90712">
      <w:pPr>
        <w:pStyle w:val="Brdtext"/>
      </w:pPr>
      <w:r>
        <w:t>551 11 Jönköping</w:t>
      </w:r>
    </w:p>
    <w:p w14:paraId="17A52111" w14:textId="77777777" w:rsidR="00FA070F" w:rsidRDefault="00FA070F" w:rsidP="00D90712">
      <w:pPr>
        <w:pStyle w:val="Brdtext"/>
      </w:pPr>
    </w:p>
    <w:p w14:paraId="34F23E00" w14:textId="77777777" w:rsidR="00FA070F" w:rsidRDefault="00FA070F" w:rsidP="00D90712">
      <w:pPr>
        <w:pStyle w:val="Brdtext"/>
        <w:rPr>
          <w:b/>
        </w:rPr>
      </w:pPr>
      <w:r w:rsidRPr="00FA070F">
        <w:rPr>
          <w:b/>
        </w:rPr>
        <w:t>Arbetsgivaransvar</w:t>
      </w:r>
    </w:p>
    <w:p w14:paraId="4C416203" w14:textId="062C7E6E" w:rsidR="003516CE" w:rsidRDefault="00EF7C17" w:rsidP="00D90712">
      <w:pPr>
        <w:pStyle w:val="Brdtext"/>
      </w:pPr>
      <w:r>
        <w:t>Arbetsgivaransvaret övergår inte genom avtalet till Hälsohögskolan i Jönköping AB</w:t>
      </w:r>
      <w:r w:rsidR="00725602">
        <w:t xml:space="preserve"> utan kvarstår hos </w:t>
      </w:r>
      <w:r w:rsidR="00EC38FC" w:rsidRPr="00EC38FC">
        <w:rPr>
          <w:highlight w:val="yellow"/>
        </w:rPr>
        <w:t>Namn</w:t>
      </w:r>
      <w:r w:rsidR="008B77B9">
        <w:t>.</w:t>
      </w:r>
    </w:p>
    <w:p w14:paraId="356BFA7C" w14:textId="77777777" w:rsidR="00D76EC5" w:rsidRPr="004A6BDB" w:rsidRDefault="00D76EC5" w:rsidP="00D90712">
      <w:pPr>
        <w:pStyle w:val="Brdtext"/>
      </w:pPr>
    </w:p>
    <w:p w14:paraId="0359E908" w14:textId="77777777" w:rsidR="00EF7C17" w:rsidRDefault="00EF7C17" w:rsidP="00D90712">
      <w:pPr>
        <w:pStyle w:val="Brdtext"/>
        <w:rPr>
          <w:b/>
        </w:rPr>
      </w:pPr>
      <w:r w:rsidRPr="00EF7C17">
        <w:rPr>
          <w:b/>
        </w:rPr>
        <w:t>Avtalet giltighet</w:t>
      </w:r>
    </w:p>
    <w:p w14:paraId="2B4D8683" w14:textId="77777777" w:rsidR="00EF7C17" w:rsidRPr="00EF7C17" w:rsidRDefault="00EF7C17" w:rsidP="00D90712">
      <w:pPr>
        <w:pStyle w:val="Brdtext"/>
      </w:pPr>
      <w:r w:rsidRPr="00EF7C17">
        <w:t>Avtalet gäller för perioden</w:t>
      </w:r>
    </w:p>
    <w:p w14:paraId="582E28AE" w14:textId="74C53A42" w:rsidR="00EF7C17" w:rsidRDefault="008B77B9" w:rsidP="00D90712">
      <w:pPr>
        <w:pStyle w:val="Brdtext"/>
      </w:pPr>
      <w:r w:rsidRPr="00EC38FC">
        <w:rPr>
          <w:highlight w:val="yellow"/>
        </w:rPr>
        <w:t>202</w:t>
      </w:r>
      <w:r w:rsidR="00A25E69">
        <w:rPr>
          <w:highlight w:val="yellow"/>
        </w:rPr>
        <w:t>x</w:t>
      </w:r>
      <w:r w:rsidR="00EF7C17" w:rsidRPr="00EC38FC">
        <w:rPr>
          <w:highlight w:val="yellow"/>
        </w:rPr>
        <w:t>-</w:t>
      </w:r>
      <w:r w:rsidR="00EC38FC">
        <w:rPr>
          <w:highlight w:val="yellow"/>
        </w:rPr>
        <w:t>xx-xx</w:t>
      </w:r>
      <w:r w:rsidR="00EF7C17" w:rsidRPr="00EC38FC">
        <w:rPr>
          <w:highlight w:val="yellow"/>
        </w:rPr>
        <w:t>—</w:t>
      </w:r>
      <w:r w:rsidRPr="00EC38FC">
        <w:rPr>
          <w:highlight w:val="yellow"/>
        </w:rPr>
        <w:t>202</w:t>
      </w:r>
      <w:r w:rsidR="00EC38FC">
        <w:t>x-xx-xx</w:t>
      </w:r>
    </w:p>
    <w:p w14:paraId="7DDB73EC" w14:textId="77777777" w:rsidR="00EF7C17" w:rsidRDefault="00EF7C17" w:rsidP="00D90712">
      <w:pPr>
        <w:pStyle w:val="Brdtext"/>
      </w:pPr>
    </w:p>
    <w:p w14:paraId="66FB2755" w14:textId="77777777" w:rsidR="00EF7C17" w:rsidRDefault="00EF7C17" w:rsidP="00D90712">
      <w:pPr>
        <w:pStyle w:val="Brdtext"/>
        <w:rPr>
          <w:b/>
        </w:rPr>
      </w:pPr>
      <w:r w:rsidRPr="00EF7C17">
        <w:rPr>
          <w:b/>
        </w:rPr>
        <w:t>Uppsägning</w:t>
      </w:r>
    </w:p>
    <w:p w14:paraId="4C20D8CC" w14:textId="77777777" w:rsidR="00EF7C17" w:rsidRDefault="00A66D01" w:rsidP="00D90712">
      <w:pPr>
        <w:pStyle w:val="Brdtext"/>
      </w:pPr>
      <w:r w:rsidRPr="00A66D01">
        <w:t>Avtalet omfattas av en ömsesidig uppsägningstid om 3 månader.</w:t>
      </w:r>
    </w:p>
    <w:p w14:paraId="2329D9AF" w14:textId="77777777" w:rsidR="003321A3" w:rsidRDefault="003321A3" w:rsidP="00D90712">
      <w:pPr>
        <w:pStyle w:val="Brdtext"/>
      </w:pPr>
    </w:p>
    <w:p w14:paraId="1790E4AB" w14:textId="77777777" w:rsidR="003321A3" w:rsidRDefault="003321A3" w:rsidP="00D90712">
      <w:pPr>
        <w:pStyle w:val="Brdtext"/>
        <w:rPr>
          <w:b/>
        </w:rPr>
      </w:pPr>
      <w:r w:rsidRPr="00F10A47">
        <w:rPr>
          <w:b/>
        </w:rPr>
        <w:t>Kontaktpersoner</w:t>
      </w:r>
    </w:p>
    <w:p w14:paraId="2CA142A6" w14:textId="131DAF86" w:rsidR="00F10A47" w:rsidRPr="00674F44" w:rsidRDefault="00D76EC5" w:rsidP="00D90712">
      <w:pPr>
        <w:pStyle w:val="Brdtext"/>
      </w:pPr>
      <w:r w:rsidRPr="00674F44">
        <w:t xml:space="preserve">Kontaktperson på Hälsohögskolan är </w:t>
      </w:r>
      <w:r w:rsidR="00EC38FC" w:rsidRPr="00EC38FC">
        <w:rPr>
          <w:highlight w:val="yellow"/>
        </w:rPr>
        <w:t>Namn avdelning</w:t>
      </w:r>
      <w:r w:rsidRPr="00674F44">
        <w:t xml:space="preserve"> och </w:t>
      </w:r>
      <w:r w:rsidR="00EC38FC">
        <w:rPr>
          <w:highlight w:val="yellow"/>
        </w:rPr>
        <w:t>Namn företag</w:t>
      </w:r>
      <w:r w:rsidR="00F10A47" w:rsidRPr="00EC38FC">
        <w:rPr>
          <w:highlight w:val="yellow"/>
        </w:rPr>
        <w:t>.</w:t>
      </w:r>
      <w:r w:rsidR="00F10A47" w:rsidRPr="00674F44">
        <w:t xml:space="preserve"> </w:t>
      </w:r>
    </w:p>
    <w:p w14:paraId="41869B91" w14:textId="77777777" w:rsidR="00A66D01" w:rsidRPr="00674F44" w:rsidRDefault="00A66D01" w:rsidP="00D90712">
      <w:pPr>
        <w:pStyle w:val="Brdtext"/>
      </w:pPr>
    </w:p>
    <w:p w14:paraId="640AEB88" w14:textId="77777777" w:rsidR="00A66D01" w:rsidRDefault="00A66D01" w:rsidP="00D90712">
      <w:pPr>
        <w:pStyle w:val="Brdtext"/>
        <w:rPr>
          <w:b/>
        </w:rPr>
      </w:pPr>
      <w:r w:rsidRPr="00A66D01">
        <w:rPr>
          <w:b/>
        </w:rPr>
        <w:t>Övrigt</w:t>
      </w:r>
    </w:p>
    <w:p w14:paraId="11FAA2CA" w14:textId="580C187B" w:rsidR="00A66D01" w:rsidRDefault="003516CE" w:rsidP="00D90712">
      <w:pPr>
        <w:pStyle w:val="Brdtext"/>
      </w:pPr>
      <w:r w:rsidRPr="003516CE">
        <w:t xml:space="preserve">Varken Hälsohögskolan i Jönköping AB, </w:t>
      </w:r>
      <w:r w:rsidRPr="00EC38FC">
        <w:rPr>
          <w:highlight w:val="yellow"/>
        </w:rPr>
        <w:t>avdelning</w:t>
      </w:r>
      <w:r w:rsidRPr="003516CE">
        <w:t xml:space="preserve"> eller </w:t>
      </w:r>
      <w:r w:rsidR="00EC38FC" w:rsidRPr="00EC38FC">
        <w:rPr>
          <w:highlight w:val="yellow"/>
        </w:rPr>
        <w:t>Namn</w:t>
      </w:r>
      <w:r w:rsidR="00EC38FC">
        <w:t xml:space="preserve"> </w:t>
      </w:r>
      <w:r w:rsidRPr="003516CE">
        <w:t xml:space="preserve">har någon ersättningsskyldighet mot den andra parten om denne hindras att utföra sina åtaganden på grund av förhållanden som inte kunnat förutses och vars verkan inte kunnat förhindras. </w:t>
      </w:r>
    </w:p>
    <w:p w14:paraId="5743E5D0" w14:textId="77777777" w:rsidR="003516CE" w:rsidRDefault="003516CE" w:rsidP="00D90712">
      <w:pPr>
        <w:pStyle w:val="Brdtext"/>
      </w:pPr>
    </w:p>
    <w:p w14:paraId="62D452DF" w14:textId="77777777" w:rsidR="003516CE" w:rsidRDefault="003516CE" w:rsidP="00D90712">
      <w:pPr>
        <w:pStyle w:val="Brdtext"/>
      </w:pPr>
    </w:p>
    <w:p w14:paraId="3097DA02" w14:textId="2A2A4263" w:rsidR="00725602" w:rsidRDefault="003516CE" w:rsidP="00D90712">
      <w:pPr>
        <w:pStyle w:val="Brdtext"/>
      </w:pPr>
      <w:r>
        <w:t xml:space="preserve">Avtalet har upprättats i två exemplar varav parterna tagit var sitt. </w:t>
      </w:r>
    </w:p>
    <w:p w14:paraId="4C9346CF" w14:textId="77777777" w:rsidR="00725602" w:rsidRDefault="00725602" w:rsidP="00D90712">
      <w:pPr>
        <w:pStyle w:val="Brdtext"/>
      </w:pPr>
    </w:p>
    <w:p w14:paraId="491042FF" w14:textId="63255827" w:rsidR="00725602" w:rsidRDefault="00D76EC5" w:rsidP="00725602">
      <w:pPr>
        <w:pStyle w:val="Brdtext"/>
      </w:pPr>
      <w:r>
        <w:t>202</w:t>
      </w:r>
      <w:r w:rsidR="00A25E69">
        <w:t>x</w:t>
      </w:r>
      <w:r w:rsidR="00725602">
        <w:t>-</w:t>
      </w:r>
      <w:r w:rsidR="00A25E69">
        <w:t>xx</w:t>
      </w:r>
      <w:r w:rsidR="00725602">
        <w:t xml:space="preserve">-                                                                               </w:t>
      </w:r>
      <w:r>
        <w:t xml:space="preserve">    202</w:t>
      </w:r>
      <w:r w:rsidR="00A25E69">
        <w:t>x</w:t>
      </w:r>
      <w:r w:rsidR="00725602">
        <w:t>-</w:t>
      </w:r>
      <w:r w:rsidR="00A25E69">
        <w:t>xx</w:t>
      </w:r>
      <w:r w:rsidR="00725602">
        <w:t>-</w:t>
      </w:r>
    </w:p>
    <w:p w14:paraId="0FE71BA3" w14:textId="77777777" w:rsidR="00725602" w:rsidRDefault="00725602" w:rsidP="00725602">
      <w:pPr>
        <w:pStyle w:val="Brdtext"/>
      </w:pPr>
    </w:p>
    <w:p w14:paraId="301BFE61" w14:textId="77777777" w:rsidR="00725602" w:rsidRDefault="00725602" w:rsidP="00725602">
      <w:pPr>
        <w:pStyle w:val="Brdtext"/>
      </w:pPr>
    </w:p>
    <w:p w14:paraId="3CFA91A0" w14:textId="77777777" w:rsidR="00725602" w:rsidRDefault="00725602" w:rsidP="00725602">
      <w:pPr>
        <w:pStyle w:val="Brdtext"/>
      </w:pPr>
    </w:p>
    <w:p w14:paraId="73B17E6A" w14:textId="77777777" w:rsidR="00725602" w:rsidRDefault="00725602" w:rsidP="00725602">
      <w:pPr>
        <w:pStyle w:val="Brdtext"/>
      </w:pPr>
    </w:p>
    <w:p w14:paraId="7B4B99CC" w14:textId="624362D4" w:rsidR="00725602" w:rsidRDefault="00725602" w:rsidP="00D90712">
      <w:pPr>
        <w:pStyle w:val="Brdtext"/>
      </w:pPr>
      <w:r>
        <w:lastRenderedPageBreak/>
        <w:t>__________________________                                               ____________________________</w:t>
      </w:r>
    </w:p>
    <w:p w14:paraId="4E3350AE" w14:textId="3B4DC956" w:rsidR="00D76EC5" w:rsidRDefault="00D76EC5" w:rsidP="00D90712">
      <w:pPr>
        <w:pStyle w:val="Brdtext"/>
      </w:pPr>
      <w:r>
        <w:t xml:space="preserve">Vd, Marie Ernsth </w:t>
      </w:r>
      <w:proofErr w:type="gramStart"/>
      <w:r>
        <w:t xml:space="preserve">Bravell,   </w:t>
      </w:r>
      <w:proofErr w:type="gramEnd"/>
      <w:r>
        <w:t xml:space="preserve">                                                      </w:t>
      </w:r>
      <w:r w:rsidR="00EC38FC">
        <w:t>Namn, Företag</w:t>
      </w:r>
    </w:p>
    <w:p w14:paraId="60711F63" w14:textId="5DD0AC8B" w:rsidR="00D76EC5" w:rsidRPr="003516CE" w:rsidRDefault="00D76EC5" w:rsidP="00D90712">
      <w:pPr>
        <w:pStyle w:val="Brdtext"/>
      </w:pPr>
      <w:r>
        <w:t>Hälsohögskolan i Jönköping AB</w:t>
      </w:r>
    </w:p>
    <w:sectPr w:rsidR="00D76EC5" w:rsidRPr="003516CE" w:rsidSect="00D90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9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1B40" w14:textId="77777777" w:rsidR="00C87230" w:rsidRDefault="00C87230" w:rsidP="004E13AE">
      <w:r>
        <w:separator/>
      </w:r>
    </w:p>
  </w:endnote>
  <w:endnote w:type="continuationSeparator" w:id="0">
    <w:p w14:paraId="6C3A532C" w14:textId="77777777" w:rsidR="00C87230" w:rsidRDefault="00C87230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Bold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0BA3" w14:textId="77777777" w:rsidR="00FF183B" w:rsidRDefault="00FF18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6118" w14:textId="77777777" w:rsidR="00BD43B7" w:rsidRPr="00BD43B7" w:rsidRDefault="00BD43B7" w:rsidP="00BD43B7">
    <w:pPr>
      <w:pStyle w:val="Sidfot"/>
      <w:spacing w:line="260" w:lineRule="exact"/>
      <w:ind w:left="1531" w:right="1531"/>
      <w:jc w:val="center"/>
      <w:rPr>
        <w:rFonts w:ascii="ScalaOT-Ita" w:hAnsi="ScalaOT-It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BD9" w14:textId="77777777" w:rsidR="00D90712" w:rsidRDefault="00D90712" w:rsidP="00D90712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E78E26" wp14:editId="23452B77">
              <wp:simplePos x="0" y="0"/>
              <wp:positionH relativeFrom="column">
                <wp:posOffset>5932326</wp:posOffset>
              </wp:positionH>
              <wp:positionV relativeFrom="paragraph">
                <wp:posOffset>99426</wp:posOffset>
              </wp:positionV>
              <wp:extent cx="426346" cy="33097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346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81987" w14:textId="77777777" w:rsidR="00D90712" w:rsidRDefault="00D90712" w:rsidP="00D9071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78E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1pt;margin-top:7.85pt;width:33.55pt;height:2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" fillcolor="white [3201]" stroked="f" strokeweight=".5pt">
              <v:textbox inset="0,0,0,0">
                <w:txbxContent>
                  <w:p w14:paraId="1E581987" w14:textId="77777777" w:rsidR="00D90712" w:rsidRDefault="00D90712" w:rsidP="00D90712"/>
                </w:txbxContent>
              </v:textbox>
            </v:shape>
          </w:pict>
        </mc:Fallback>
      </mc:AlternateContent>
    </w:r>
  </w:p>
  <w:p w14:paraId="30D89BE1" w14:textId="77777777" w:rsidR="00D90712" w:rsidRDefault="00D90712" w:rsidP="00D90712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rFonts w:ascii="ScalaOT-Ita" w:hAnsi="ScalaOT-Ita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F80FC2" wp14:editId="6F816502">
              <wp:simplePos x="0" y="0"/>
              <wp:positionH relativeFrom="margin">
                <wp:align>right</wp:align>
              </wp:positionH>
              <wp:positionV relativeFrom="paragraph">
                <wp:posOffset>10028</wp:posOffset>
              </wp:positionV>
              <wp:extent cx="1346356" cy="437699"/>
              <wp:effectExtent l="0" t="0" r="6350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356" cy="437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83EAC" w14:textId="77777777" w:rsidR="00312E63" w:rsidRDefault="00312E63" w:rsidP="00312E63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TELEFON:</w:t>
                          </w:r>
                          <w:r w:rsidRPr="00A02DDF">
                            <w:rPr>
                              <w:rFonts w:ascii="ScalaOT-Ita" w:hAnsi="ScalaOT-Ita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BMC_Phon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036 10 10 00</w:t>
                          </w:r>
                          <w:bookmarkEnd w:id="1"/>
                          <w:r w:rsidRPr="009C14A1"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2F944C0" w14:textId="77777777" w:rsidR="00D90712" w:rsidRPr="00312E63" w:rsidRDefault="00312E63" w:rsidP="00D90712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WEBB:</w:t>
                          </w:r>
                          <w:r w:rsidRPr="00254E78"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2" w:name="BMC_Websit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www.ju.se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F80FC2" id="Text Box 9" o:spid="_x0000_s1027" type="#_x0000_t202" style="position:absolute;margin-left:54.8pt;margin-top:.8pt;width:106pt;height:34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" fillcolor="white [3201]" stroked="f" strokeweight=".5pt">
              <v:textbox inset="0,0,0,0">
                <w:txbxContent>
                  <w:p w14:paraId="60283EAC" w14:textId="77777777" w:rsidR="00312E63" w:rsidRDefault="00312E63" w:rsidP="00312E63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TELEFON:</w:t>
                    </w:r>
                    <w:r w:rsidRPr="00A02DDF">
                      <w:rPr>
                        <w:rFonts w:ascii="ScalaOT-Ita" w:hAnsi="ScalaOT-Ita"/>
                        <w:spacing w:val="10"/>
                        <w:sz w:val="16"/>
                        <w:szCs w:val="16"/>
                      </w:rPr>
                      <w:t xml:space="preserve"> </w:t>
                    </w:r>
                    <w:bookmarkStart w:id="3" w:name="BMC_Phon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036 10 10 00</w:t>
                    </w:r>
                    <w:bookmarkEnd w:id="3"/>
                    <w:r w:rsidRPr="009C14A1">
                      <w:rPr>
                        <w:rFonts w:cs="Times New Roman"/>
                        <w:i/>
                        <w:sz w:val="16"/>
                        <w:szCs w:val="16"/>
                      </w:rPr>
                      <w:t xml:space="preserve">  </w:t>
                    </w:r>
                  </w:p>
                  <w:p w14:paraId="02F944C0" w14:textId="77777777" w:rsidR="00D90712" w:rsidRPr="00312E63" w:rsidRDefault="00312E63" w:rsidP="00D90712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WEBB:</w:t>
                    </w:r>
                    <w:r w:rsidRPr="00254E78">
                      <w:rPr>
                        <w:rFonts w:ascii="ScalaOT-Ita" w:hAnsi="ScalaOT-Ita"/>
                        <w:sz w:val="16"/>
                        <w:szCs w:val="16"/>
                      </w:rPr>
                      <w:t xml:space="preserve"> </w:t>
                    </w:r>
                    <w:bookmarkStart w:id="4" w:name="BMC_Websit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www.ju.se</w:t>
                    </w:r>
                    <w:bookmarkEnd w:id="4"/>
                  </w:p>
                </w:txbxContent>
              </v:textbox>
              <w10:wrap anchorx="margin"/>
            </v:shape>
          </w:pict>
        </mc:Fallback>
      </mc:AlternateContent>
    </w:r>
    <w:r w:rsidRPr="00692538">
      <w:rPr>
        <w:rFonts w:ascii="BentonSans Bold" w:hAnsi="BentonSans Bold"/>
        <w:noProof/>
        <w:spacing w:val="10"/>
        <w:sz w:val="10"/>
        <w:szCs w:val="10"/>
        <w:lang w:eastAsia="sv-SE"/>
      </w:rPr>
      <mc:AlternateContent>
        <mc:Choice Requires="wps">
          <w:drawing>
            <wp:inline distT="0" distB="0" distL="0" distR="0" wp14:anchorId="553143E9" wp14:editId="5E071783">
              <wp:extent cx="4203700" cy="472368"/>
              <wp:effectExtent l="0" t="0" r="6350" b="4445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472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7DAA7" w14:textId="77777777" w:rsidR="00D90712" w:rsidRDefault="00D90712" w:rsidP="00D90712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ADRESS</w:t>
                          </w:r>
                          <w:r w:rsidRPr="0012353D">
                            <w:rPr>
                              <w:rFonts w:ascii="BentonSans Bold" w:hAnsi="BentonSans Bold"/>
                              <w:spacing w:val="10"/>
                              <w:sz w:val="10"/>
                              <w:szCs w:val="10"/>
                            </w:rPr>
                            <w:t>:</w:t>
                          </w:r>
                          <w:r w:rsidRPr="001235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5" w:name="BMC_Address"/>
                          <w:r>
                            <w:rPr>
                              <w:rFonts w:cs="Times New Roman"/>
                              <w:i/>
                              <w:spacing w:val="-4"/>
                              <w:sz w:val="16"/>
                              <w:szCs w:val="16"/>
                            </w:rPr>
                            <w:t>Jönköping University, Box 1026, 551 11 Jönköping</w:t>
                          </w:r>
                          <w:bookmarkEnd w:id="5"/>
                        </w:p>
                        <w:p w14:paraId="406C1C8C" w14:textId="77777777" w:rsidR="00D90712" w:rsidRDefault="00D90712" w:rsidP="00D90712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BESÖK:</w:t>
                          </w:r>
                          <w:r w:rsidRPr="00945E0F"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6" w:name="BMC_VisitingAddress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Barnarpsgatan 39, Högskoleområdet, Hus G</w:t>
                          </w:r>
                          <w:bookmarkEnd w:id="6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3143E9" id="Text Box 2" o:spid="_x0000_s1028" type="#_x0000_t202" style="width:331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" stroked="f">
              <v:textbox inset="0,0,0,0">
                <w:txbxContent>
                  <w:p w14:paraId="3757DAA7" w14:textId="77777777" w:rsidR="00D90712" w:rsidRDefault="00D90712" w:rsidP="00D90712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ADRESS</w:t>
                    </w:r>
                    <w:r w:rsidRPr="0012353D">
                      <w:rPr>
                        <w:rFonts w:ascii="BentonSans Bold" w:hAnsi="BentonSans Bold"/>
                        <w:spacing w:val="10"/>
                        <w:sz w:val="10"/>
                        <w:szCs w:val="10"/>
                      </w:rPr>
                      <w:t>:</w:t>
                    </w:r>
                    <w:r w:rsidRPr="0012353D">
                      <w:rPr>
                        <w:sz w:val="16"/>
                        <w:szCs w:val="16"/>
                      </w:rPr>
                      <w:t xml:space="preserve"> </w:t>
                    </w:r>
                    <w:bookmarkStart w:id="7" w:name="BMC_Address"/>
                    <w:r>
                      <w:rPr>
                        <w:rFonts w:cs="Times New Roman"/>
                        <w:i/>
                        <w:spacing w:val="-4"/>
                        <w:sz w:val="16"/>
                        <w:szCs w:val="16"/>
                      </w:rPr>
                      <w:t>Jönköping University, Box 1026, 551 11 Jönköping</w:t>
                    </w:r>
                    <w:bookmarkEnd w:id="7"/>
                  </w:p>
                  <w:p w14:paraId="406C1C8C" w14:textId="77777777" w:rsidR="00D90712" w:rsidRDefault="00D90712" w:rsidP="00D90712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BESÖK:</w:t>
                    </w:r>
                    <w:r w:rsidRPr="00945E0F">
                      <w:rPr>
                        <w:rFonts w:ascii="ScalaOT-Ita" w:hAnsi="ScalaOT-Ita"/>
                        <w:sz w:val="16"/>
                        <w:szCs w:val="16"/>
                      </w:rPr>
                      <w:t xml:space="preserve"> </w:t>
                    </w:r>
                    <w:bookmarkStart w:id="8" w:name="BMC_VisitingAddress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Barnarpsgatan 39, Högskoleområdet, Hus G</w:t>
                    </w:r>
                    <w:bookmarkEnd w:id="8"/>
                  </w:p>
                </w:txbxContent>
              </v:textbox>
              <w10:anchorlock/>
            </v:shape>
          </w:pict>
        </mc:Fallback>
      </mc:AlternateContent>
    </w:r>
  </w:p>
  <w:p w14:paraId="00E0DB7D" w14:textId="77777777" w:rsidR="00D90712" w:rsidRDefault="00D90712" w:rsidP="00D90712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</w:p>
  <w:p w14:paraId="4D50E83B" w14:textId="77777777" w:rsidR="00D90712" w:rsidRDefault="00D90712" w:rsidP="00D90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11A8" w14:textId="77777777" w:rsidR="00C87230" w:rsidRDefault="00C87230" w:rsidP="004E13AE">
      <w:r>
        <w:separator/>
      </w:r>
    </w:p>
  </w:footnote>
  <w:footnote w:type="continuationSeparator" w:id="0">
    <w:p w14:paraId="02149E84" w14:textId="77777777" w:rsidR="00C87230" w:rsidRDefault="00C87230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7C4B" w14:textId="77777777" w:rsidR="00FF183B" w:rsidRDefault="00FF18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7446" w14:textId="77777777" w:rsidR="00FF183B" w:rsidRDefault="00FF183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DEFB" w14:textId="77777777" w:rsidR="00DA654C" w:rsidRDefault="00DA654C">
    <w:pPr>
      <w:pStyle w:val="Sidhuvud"/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41BB49E" wp14:editId="65ECF93F">
          <wp:simplePos x="0" y="0"/>
          <wp:positionH relativeFrom="page">
            <wp:align>center</wp:align>
          </wp:positionH>
          <wp:positionV relativeFrom="margin">
            <wp:posOffset>-929412</wp:posOffset>
          </wp:positionV>
          <wp:extent cx="1753200" cy="974577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974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D74"/>
    <w:multiLevelType w:val="hybridMultilevel"/>
    <w:tmpl w:val="6284B5C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429B"/>
    <w:multiLevelType w:val="multilevel"/>
    <w:tmpl w:val="830E4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lowerRoman"/>
      <w:lvlText w:val="(%3)"/>
      <w:lvlJc w:val="left"/>
      <w:pPr>
        <w:ind w:left="1224" w:hanging="504"/>
      </w:pPr>
      <w:rPr>
        <w:rFonts w:ascii="Century Gothic" w:eastAsia="Times New Roman" w:hAnsi="Century Gothic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1720B"/>
    <w:multiLevelType w:val="hybridMultilevel"/>
    <w:tmpl w:val="D1DC9BC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26CB5"/>
    <w:multiLevelType w:val="hybridMultilevel"/>
    <w:tmpl w:val="767E377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6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C0F1D"/>
    <w:multiLevelType w:val="hybridMultilevel"/>
    <w:tmpl w:val="E780B6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23"/>
    <w:rsid w:val="00002756"/>
    <w:rsid w:val="000854A9"/>
    <w:rsid w:val="000B085A"/>
    <w:rsid w:val="000E4F7A"/>
    <w:rsid w:val="00120D45"/>
    <w:rsid w:val="00192593"/>
    <w:rsid w:val="001C0098"/>
    <w:rsid w:val="001F2523"/>
    <w:rsid w:val="002045BF"/>
    <w:rsid w:val="0022077D"/>
    <w:rsid w:val="002407B4"/>
    <w:rsid w:val="002D38AE"/>
    <w:rsid w:val="00312E63"/>
    <w:rsid w:val="003321A3"/>
    <w:rsid w:val="00342095"/>
    <w:rsid w:val="003516CE"/>
    <w:rsid w:val="003B2055"/>
    <w:rsid w:val="003E65E9"/>
    <w:rsid w:val="00415D8A"/>
    <w:rsid w:val="00420A63"/>
    <w:rsid w:val="00421295"/>
    <w:rsid w:val="00447876"/>
    <w:rsid w:val="004A6BDB"/>
    <w:rsid w:val="004E13AE"/>
    <w:rsid w:val="004E2AC6"/>
    <w:rsid w:val="00554BF6"/>
    <w:rsid w:val="00555816"/>
    <w:rsid w:val="00556411"/>
    <w:rsid w:val="005905CE"/>
    <w:rsid w:val="005A6DCD"/>
    <w:rsid w:val="005E4319"/>
    <w:rsid w:val="005F5C68"/>
    <w:rsid w:val="00613BB3"/>
    <w:rsid w:val="00650F3E"/>
    <w:rsid w:val="00674F44"/>
    <w:rsid w:val="0067787F"/>
    <w:rsid w:val="006B3FEC"/>
    <w:rsid w:val="00707994"/>
    <w:rsid w:val="00725602"/>
    <w:rsid w:val="0075322F"/>
    <w:rsid w:val="00781EC1"/>
    <w:rsid w:val="00856A9C"/>
    <w:rsid w:val="0087710E"/>
    <w:rsid w:val="008973BF"/>
    <w:rsid w:val="008B77B9"/>
    <w:rsid w:val="00900CD4"/>
    <w:rsid w:val="0093421E"/>
    <w:rsid w:val="00945E0F"/>
    <w:rsid w:val="009820FD"/>
    <w:rsid w:val="009B0BE0"/>
    <w:rsid w:val="009D3B0F"/>
    <w:rsid w:val="00A037DB"/>
    <w:rsid w:val="00A25E69"/>
    <w:rsid w:val="00A4043F"/>
    <w:rsid w:val="00A42A18"/>
    <w:rsid w:val="00A43DBD"/>
    <w:rsid w:val="00A63524"/>
    <w:rsid w:val="00A66D01"/>
    <w:rsid w:val="00A7421A"/>
    <w:rsid w:val="00AC28B9"/>
    <w:rsid w:val="00AE1E56"/>
    <w:rsid w:val="00AF1884"/>
    <w:rsid w:val="00AF5A7E"/>
    <w:rsid w:val="00B05A06"/>
    <w:rsid w:val="00B23DED"/>
    <w:rsid w:val="00B37FB7"/>
    <w:rsid w:val="00B90159"/>
    <w:rsid w:val="00BD43B7"/>
    <w:rsid w:val="00BD57AD"/>
    <w:rsid w:val="00C803B0"/>
    <w:rsid w:val="00C81594"/>
    <w:rsid w:val="00C87230"/>
    <w:rsid w:val="00CB7EF5"/>
    <w:rsid w:val="00CD2F39"/>
    <w:rsid w:val="00D36328"/>
    <w:rsid w:val="00D76EC5"/>
    <w:rsid w:val="00D90712"/>
    <w:rsid w:val="00DA654C"/>
    <w:rsid w:val="00DC7F33"/>
    <w:rsid w:val="00DD37F3"/>
    <w:rsid w:val="00DF739B"/>
    <w:rsid w:val="00E40008"/>
    <w:rsid w:val="00EC38FC"/>
    <w:rsid w:val="00EF7C17"/>
    <w:rsid w:val="00F10A47"/>
    <w:rsid w:val="00F2558D"/>
    <w:rsid w:val="00F44E8D"/>
    <w:rsid w:val="00F7266C"/>
    <w:rsid w:val="00FA070F"/>
    <w:rsid w:val="00FA172E"/>
    <w:rsid w:val="00FA56EF"/>
    <w:rsid w:val="00FB6D3E"/>
    <w:rsid w:val="00FD38FE"/>
    <w:rsid w:val="00FF0734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B0B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12"/>
    <w:pPr>
      <w:tabs>
        <w:tab w:val="left" w:pos="6663"/>
      </w:tabs>
      <w:spacing w:after="120" w:line="240" w:lineRule="atLeast"/>
    </w:pPr>
    <w:rPr>
      <w:rFonts w:ascii="Times New Roman" w:hAnsi="Times New Roman"/>
      <w:szCs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B37FB7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B37FB7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B37FB7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D90712"/>
    <w:pPr>
      <w:spacing w:before="100" w:beforeAutospacing="1" w:after="100" w:afterAutospacing="1" w:line="260" w:lineRule="exact"/>
      <w:ind w:left="360"/>
      <w:contextualSpacing/>
    </w:p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B37FB7"/>
    <w:pPr>
      <w:spacing w:before="20" w:after="20" w:line="264" w:lineRule="auto"/>
    </w:pPr>
  </w:style>
  <w:style w:type="character" w:customStyle="1" w:styleId="BrdtextChar">
    <w:name w:val="Brödtext Char"/>
    <w:basedOn w:val="Standardstycketeckensnitt"/>
    <w:link w:val="Brdtext"/>
    <w:uiPriority w:val="99"/>
    <w:rsid w:val="00B37FB7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90712"/>
    <w:rPr>
      <w:i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B37FB7"/>
    <w:rPr>
      <w:rFonts w:ascii="Arial" w:hAnsi="Arial"/>
      <w:b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B37FB7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7FB7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customStyle="1" w:styleId="xmsonormal">
    <w:name w:val="xmsonormal"/>
    <w:basedOn w:val="Normal"/>
    <w:rsid w:val="008B77B9"/>
    <w:pPr>
      <w:tabs>
        <w:tab w:val="clear" w:pos="6663"/>
      </w:tabs>
      <w:spacing w:before="100" w:beforeAutospacing="1" w:after="100" w:afterAutospacing="1" w:line="240" w:lineRule="auto"/>
    </w:pPr>
    <w:rPr>
      <w:rFonts w:ascii="Calibri" w:hAnsi="Calibri" w:cs="Calibri"/>
      <w:szCs w:val="22"/>
      <w:lang w:eastAsia="sv-SE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2D38AE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D38AE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lin\AppData\Local\Temp\c8f53354-c734-4d6d-b2aa-25a217aa7a32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6B1C0CBAD554C8265C376FB27A50B" ma:contentTypeVersion="4" ma:contentTypeDescription="Create a new document." ma:contentTypeScope="" ma:versionID="538f8db2acdd06fc4c27ade2b9e47990">
  <xsd:schema xmlns:xsd="http://www.w3.org/2001/XMLSchema" xmlns:xs="http://www.w3.org/2001/XMLSchema" xmlns:p="http://schemas.microsoft.com/office/2006/metadata/properties" xmlns:ns2="ea382425-a596-40b7-b223-d2e4bf761f5a" xmlns:ns3="81dd3df5-07a8-418a-854f-14319bd9cef6" targetNamespace="http://schemas.microsoft.com/office/2006/metadata/properties" ma:root="true" ma:fieldsID="3a23d1f737bacb736b0692709bf73f75" ns2:_="" ns3:_="">
    <xsd:import namespace="ea382425-a596-40b7-b223-d2e4bf761f5a"/>
    <xsd:import namespace="81dd3df5-07a8-418a-854f-14319bd9c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2425-a596-40b7-b223-d2e4bf761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d3df5-07a8-418a-854f-14319bd9c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472F6-56C7-4AD4-90F1-22F1C793E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B1CFE-A44D-4BE9-9BE8-E8AAF123ABA8}"/>
</file>

<file path=customXml/itemProps3.xml><?xml version="1.0" encoding="utf-8"?>
<ds:datastoreItem xmlns:ds="http://schemas.openxmlformats.org/officeDocument/2006/customXml" ds:itemID="{9464E35B-2958-496C-813A-073605FEAEFB}"/>
</file>

<file path=customXml/itemProps4.xml><?xml version="1.0" encoding="utf-8"?>
<ds:datastoreItem xmlns:ds="http://schemas.openxmlformats.org/officeDocument/2006/customXml" ds:itemID="{1722D654-1639-4B55-A05C-FA371A74A0BE}"/>
</file>

<file path=docProps/app.xml><?xml version="1.0" encoding="utf-8"?>
<Properties xmlns="http://schemas.openxmlformats.org/officeDocument/2006/extended-properties" xmlns:vt="http://schemas.openxmlformats.org/officeDocument/2006/docPropsVTypes">
  <Template>c8f53354-c734-4d6d-b2aa-25a217aa7a32</Template>
  <TotalTime>0</TotalTime>
  <Pages>3</Pages>
  <Words>482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2021-11-04T10:17:00Z</dcterms:created>
  <dcterms:modified xsi:type="dcterms:W3CDTF">2021-11-04T10:19:00Z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0x01010012D6B1C0CBAD554C8265C376FB27A50B</vt:lpwstr>
  </property>
</Properties>
</file>